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0" w:rsidRDefault="004B6420" w:rsidP="004B6420">
      <w:pPr>
        <w:spacing w:line="276" w:lineRule="auto"/>
        <w:rPr>
          <w:rFonts w:ascii="Arial" w:eastAsia="Batang" w:hAnsi="Arial" w:cs="Arial"/>
          <w:b/>
          <w:sz w:val="32"/>
          <w:szCs w:val="24"/>
        </w:rPr>
      </w:pPr>
    </w:p>
    <w:p w:rsidR="004B6420" w:rsidRPr="004B6420" w:rsidRDefault="005D2995" w:rsidP="004B6420">
      <w:pPr>
        <w:spacing w:line="276" w:lineRule="auto"/>
        <w:rPr>
          <w:rFonts w:ascii="Arial" w:eastAsia="Batang" w:hAnsi="Arial" w:cs="Arial"/>
          <w:b/>
          <w:sz w:val="32"/>
          <w:szCs w:val="24"/>
        </w:rPr>
      </w:pPr>
      <w:r w:rsidRPr="004B6420">
        <w:rPr>
          <w:rFonts w:ascii="Arial" w:eastAsia="Batang" w:hAnsi="Arial" w:cs="Arial"/>
          <w:b/>
          <w:sz w:val="32"/>
          <w:szCs w:val="24"/>
        </w:rPr>
        <w:t>Stellenausschreibung</w:t>
      </w:r>
    </w:p>
    <w:p w:rsidR="005D2995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b/>
          <w:sz w:val="26"/>
          <w:szCs w:val="24"/>
        </w:rPr>
        <w:br/>
      </w:r>
      <w:r w:rsidR="00664BD9">
        <w:rPr>
          <w:rFonts w:ascii="Arial" w:eastAsia="Batang" w:hAnsi="Arial" w:cs="Arial"/>
          <w:b/>
          <w:sz w:val="24"/>
          <w:szCs w:val="24"/>
        </w:rPr>
        <w:t>Sozialpädagogische Fachkraft</w:t>
      </w:r>
      <w:r w:rsidR="00F739EA">
        <w:rPr>
          <w:rFonts w:ascii="Arial" w:eastAsia="Batang" w:hAnsi="Arial" w:cs="Arial"/>
          <w:sz w:val="24"/>
          <w:szCs w:val="24"/>
        </w:rPr>
        <w:br/>
      </w:r>
      <w:r w:rsidR="00F739EA">
        <w:rPr>
          <w:rFonts w:ascii="Arial" w:eastAsia="Batang" w:hAnsi="Arial" w:cs="Arial"/>
          <w:sz w:val="24"/>
          <w:szCs w:val="24"/>
        </w:rPr>
        <w:br/>
        <w:t>Die K</w:t>
      </w:r>
      <w:r w:rsidRPr="004B6420">
        <w:rPr>
          <w:rFonts w:ascii="Arial" w:eastAsia="Batang" w:hAnsi="Arial" w:cs="Arial"/>
          <w:sz w:val="24"/>
          <w:szCs w:val="24"/>
        </w:rPr>
        <w:t>ath. Stadtpfarrei St</w:t>
      </w:r>
      <w:r w:rsidR="00F739EA">
        <w:rPr>
          <w:rFonts w:ascii="Arial" w:eastAsia="Batang" w:hAnsi="Arial" w:cs="Arial"/>
          <w:sz w:val="24"/>
          <w:szCs w:val="24"/>
        </w:rPr>
        <w:t>.</w:t>
      </w:r>
      <w:r w:rsidRPr="004B6420">
        <w:rPr>
          <w:rFonts w:ascii="Arial" w:eastAsia="Batang" w:hAnsi="Arial" w:cs="Arial"/>
          <w:sz w:val="24"/>
          <w:szCs w:val="24"/>
        </w:rPr>
        <w:t xml:space="preserve"> Augustinus ist Trägerin von fünf Kindertages</w:t>
      </w:r>
      <w:r w:rsidR="00F739EA">
        <w:rPr>
          <w:rFonts w:ascii="Arial" w:eastAsia="Batang" w:hAnsi="Arial" w:cs="Arial"/>
          <w:sz w:val="24"/>
          <w:szCs w:val="24"/>
        </w:rPr>
        <w:t>s</w:t>
      </w:r>
      <w:r w:rsidRPr="004B6420">
        <w:rPr>
          <w:rFonts w:ascii="Arial" w:eastAsia="Batang" w:hAnsi="Arial" w:cs="Arial"/>
          <w:sz w:val="24"/>
          <w:szCs w:val="24"/>
        </w:rPr>
        <w:t>tätten in Nordhorn und</w:t>
      </w:r>
      <w:r w:rsidR="004B6420" w:rsidRPr="004B6420">
        <w:rPr>
          <w:rFonts w:ascii="Arial" w:eastAsia="Batang" w:hAnsi="Arial" w:cs="Arial"/>
          <w:sz w:val="24"/>
          <w:szCs w:val="24"/>
        </w:rPr>
        <w:t xml:space="preserve"> </w:t>
      </w:r>
      <w:r w:rsidR="004B6420">
        <w:rPr>
          <w:rFonts w:ascii="Arial" w:eastAsia="Batang" w:hAnsi="Arial" w:cs="Arial"/>
          <w:sz w:val="24"/>
          <w:szCs w:val="24"/>
        </w:rPr>
        <w:t xml:space="preserve">sucht </w:t>
      </w:r>
      <w:r w:rsidR="006B6477">
        <w:rPr>
          <w:rFonts w:ascii="Arial" w:eastAsia="Batang" w:hAnsi="Arial" w:cs="Arial"/>
          <w:sz w:val="24"/>
          <w:szCs w:val="24"/>
        </w:rPr>
        <w:t>zu sofort</w:t>
      </w:r>
      <w:r w:rsidR="00D30EA3">
        <w:rPr>
          <w:rFonts w:ascii="Arial" w:eastAsia="Batang" w:hAnsi="Arial" w:cs="Arial"/>
          <w:sz w:val="24"/>
          <w:szCs w:val="24"/>
        </w:rPr>
        <w:t xml:space="preserve"> </w:t>
      </w:r>
      <w:r w:rsidR="004B6420">
        <w:rPr>
          <w:rFonts w:ascii="Arial" w:eastAsia="Batang" w:hAnsi="Arial" w:cs="Arial"/>
          <w:sz w:val="24"/>
          <w:szCs w:val="24"/>
        </w:rPr>
        <w:t>für die</w:t>
      </w:r>
      <w:r w:rsidRPr="004B6420">
        <w:rPr>
          <w:rFonts w:ascii="Arial" w:eastAsia="Batang" w:hAnsi="Arial" w:cs="Arial"/>
          <w:sz w:val="24"/>
          <w:szCs w:val="24"/>
        </w:rPr>
        <w:t xml:space="preserve"> Kita St. Marien eine </w:t>
      </w:r>
      <w:r w:rsidR="00664BD9">
        <w:rPr>
          <w:rFonts w:ascii="Arial" w:eastAsia="Batang" w:hAnsi="Arial" w:cs="Arial"/>
          <w:b/>
          <w:sz w:val="24"/>
          <w:szCs w:val="24"/>
        </w:rPr>
        <w:t>Sozialpädagogische Fachkraft</w:t>
      </w:r>
      <w:r w:rsidR="00664BD9" w:rsidRPr="004B6420">
        <w:rPr>
          <w:rFonts w:ascii="Arial" w:eastAsia="Batang" w:hAnsi="Arial" w:cs="Arial"/>
          <w:sz w:val="24"/>
          <w:szCs w:val="24"/>
        </w:rPr>
        <w:t xml:space="preserve"> </w:t>
      </w:r>
      <w:r w:rsidRPr="004B6420">
        <w:rPr>
          <w:rFonts w:ascii="Arial" w:eastAsia="Batang" w:hAnsi="Arial" w:cs="Arial"/>
          <w:sz w:val="24"/>
          <w:szCs w:val="24"/>
        </w:rPr>
        <w:t>als</w:t>
      </w:r>
      <w:r w:rsidR="00664BD9">
        <w:rPr>
          <w:rFonts w:ascii="Arial" w:eastAsia="Batang" w:hAnsi="Arial" w:cs="Arial"/>
          <w:sz w:val="24"/>
          <w:szCs w:val="24"/>
        </w:rPr>
        <w:t xml:space="preserve"> Ve</w:t>
      </w:r>
      <w:r w:rsidR="00F739EA">
        <w:rPr>
          <w:rFonts w:ascii="Arial" w:eastAsia="Batang" w:hAnsi="Arial" w:cs="Arial"/>
          <w:sz w:val="24"/>
          <w:szCs w:val="24"/>
        </w:rPr>
        <w:t>r</w:t>
      </w:r>
      <w:r w:rsidR="00664BD9">
        <w:rPr>
          <w:rFonts w:ascii="Arial" w:eastAsia="Batang" w:hAnsi="Arial" w:cs="Arial"/>
          <w:sz w:val="24"/>
          <w:szCs w:val="24"/>
        </w:rPr>
        <w:t>tretungskraft</w:t>
      </w:r>
      <w:r w:rsidR="001A3F0C">
        <w:rPr>
          <w:rFonts w:ascii="Arial" w:eastAsia="Batang" w:hAnsi="Arial" w:cs="Arial"/>
          <w:sz w:val="24"/>
          <w:szCs w:val="24"/>
        </w:rPr>
        <w:t xml:space="preserve"> mit festen Arbeitszeiten</w:t>
      </w:r>
      <w:r w:rsidRPr="004B6420">
        <w:rPr>
          <w:rFonts w:ascii="Arial" w:eastAsia="Batang" w:hAnsi="Arial" w:cs="Arial"/>
          <w:sz w:val="24"/>
          <w:szCs w:val="24"/>
        </w:rPr>
        <w:t>. Der Beschäftigungsumfang</w:t>
      </w:r>
      <w:r w:rsidR="004B6420" w:rsidRPr="004B6420">
        <w:rPr>
          <w:rFonts w:ascii="Arial" w:eastAsia="Batang" w:hAnsi="Arial" w:cs="Arial"/>
          <w:sz w:val="24"/>
          <w:szCs w:val="24"/>
        </w:rPr>
        <w:t xml:space="preserve"> </w:t>
      </w:r>
      <w:r w:rsidRPr="004B6420">
        <w:rPr>
          <w:rFonts w:ascii="Arial" w:eastAsia="Batang" w:hAnsi="Arial" w:cs="Arial"/>
          <w:sz w:val="24"/>
          <w:szCs w:val="24"/>
        </w:rPr>
        <w:t xml:space="preserve">beträgt </w:t>
      </w:r>
      <w:r w:rsidR="00664BD9">
        <w:rPr>
          <w:rFonts w:ascii="Arial" w:eastAsia="Batang" w:hAnsi="Arial" w:cs="Arial"/>
          <w:sz w:val="24"/>
          <w:szCs w:val="24"/>
        </w:rPr>
        <w:t xml:space="preserve">13 </w:t>
      </w:r>
      <w:r w:rsidRPr="004B6420">
        <w:rPr>
          <w:rFonts w:ascii="Arial" w:eastAsia="Batang" w:hAnsi="Arial" w:cs="Arial"/>
          <w:sz w:val="24"/>
          <w:szCs w:val="24"/>
        </w:rPr>
        <w:t>Stunden und</w:t>
      </w:r>
      <w:r w:rsidR="002B576F">
        <w:rPr>
          <w:rFonts w:ascii="Arial" w:eastAsia="Batang" w:hAnsi="Arial" w:cs="Arial"/>
          <w:sz w:val="24"/>
          <w:szCs w:val="24"/>
        </w:rPr>
        <w:t xml:space="preserve"> ist </w:t>
      </w:r>
      <w:r w:rsidR="00664BD9">
        <w:rPr>
          <w:rFonts w:ascii="Arial" w:eastAsia="Batang" w:hAnsi="Arial" w:cs="Arial"/>
          <w:sz w:val="24"/>
          <w:szCs w:val="24"/>
        </w:rPr>
        <w:t xml:space="preserve">unbefristet. </w:t>
      </w:r>
    </w:p>
    <w:p w:rsidR="005D2995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Wir erwarten:</w:t>
      </w:r>
    </w:p>
    <w:p w:rsidR="004B6420" w:rsidRDefault="005D2995" w:rsidP="004B6420">
      <w:pPr>
        <w:spacing w:line="276" w:lineRule="auto"/>
        <w:ind w:left="708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 abgeschlossene Ausbildung als staatlich anerkannte Erzieherin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Kreativität und Freude an der Arbeit mit Kinder</w:t>
      </w:r>
      <w:r w:rsidR="005B5D67">
        <w:rPr>
          <w:rFonts w:ascii="Arial" w:eastAsia="Batang" w:hAnsi="Arial" w:cs="Arial"/>
          <w:sz w:val="24"/>
          <w:szCs w:val="24"/>
        </w:rPr>
        <w:t>n</w:t>
      </w:r>
      <w:r w:rsidRPr="004B6420">
        <w:rPr>
          <w:rFonts w:ascii="Arial" w:eastAsia="Batang" w:hAnsi="Arial" w:cs="Arial"/>
          <w:sz w:val="24"/>
          <w:szCs w:val="24"/>
        </w:rPr>
        <w:t xml:space="preserve"> und Eltern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umfassende Fachkenntnisse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Interesse an der Weiterentwicklung der pädagogischen Arbeit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zuverlässige, selbstständige und strukturierte Arbeitsweise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Teamfähigkeit, Kooperationsbereitschaft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persönliches Engagement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fundierte EDV-Kenntnisse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Loyalität gegenüber dem katholischen Träger und seinen Grundsätzen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Zugehörigkeit zu einer christlichen Kirche</w:t>
      </w:r>
    </w:p>
    <w:p w:rsidR="00F739EA" w:rsidRPr="004B6420" w:rsidRDefault="00F739EA" w:rsidP="004B6420">
      <w:pPr>
        <w:spacing w:line="276" w:lineRule="auto"/>
        <w:ind w:left="708"/>
        <w:rPr>
          <w:rFonts w:ascii="Arial" w:eastAsia="Batang" w:hAnsi="Arial" w:cs="Arial"/>
          <w:sz w:val="24"/>
          <w:szCs w:val="24"/>
        </w:rPr>
      </w:pPr>
    </w:p>
    <w:p w:rsidR="005D2995" w:rsidRPr="004B6420" w:rsidRDefault="005D2995" w:rsidP="004B6420">
      <w:pPr>
        <w:spacing w:line="276" w:lineRule="auto"/>
        <w:ind w:left="-142" w:firstLine="142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t>Wir bieten:</w:t>
      </w:r>
    </w:p>
    <w:p w:rsidR="005D2995" w:rsidRPr="004B6420" w:rsidRDefault="005D2995" w:rsidP="004B6420">
      <w:pPr>
        <w:spacing w:line="276" w:lineRule="auto"/>
        <w:ind w:left="708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 Pädagogik mit hoher fachlicher Qualität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einen vielseitigen, interessanten Arbeitsplatz in einem engagierten Team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 Vergütung nach der Arbeitsvertragsordnung für Mitarbeiterinnen und Mitarbeiter</w:t>
      </w:r>
      <w:r w:rsidRPr="004B6420">
        <w:rPr>
          <w:rFonts w:ascii="Arial" w:eastAsia="Batang" w:hAnsi="Arial" w:cs="Arial"/>
          <w:sz w:val="24"/>
          <w:szCs w:val="24"/>
        </w:rPr>
        <w:br/>
        <w:t>im kirchlichen Dienst (AVO – in Anlehnung an den TVöD) mit einer betrieblichen</w:t>
      </w:r>
      <w:r w:rsidRPr="004B6420">
        <w:rPr>
          <w:rFonts w:ascii="Arial" w:eastAsia="Batang" w:hAnsi="Arial" w:cs="Arial"/>
          <w:sz w:val="24"/>
          <w:szCs w:val="24"/>
        </w:rPr>
        <w:br/>
        <w:t>Altersvorsorge bei der Kirchlichen Zusatzversorgungskasse (KZVK)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Fort- und Weiterbildungsmöglichkeiten</w:t>
      </w:r>
    </w:p>
    <w:p w:rsidR="004B6420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Für die Beantwortung weiter</w:t>
      </w:r>
      <w:r w:rsidR="004B6420" w:rsidRPr="004B6420">
        <w:rPr>
          <w:rFonts w:ascii="Arial" w:eastAsia="Batang" w:hAnsi="Arial" w:cs="Arial"/>
          <w:sz w:val="24"/>
          <w:szCs w:val="24"/>
        </w:rPr>
        <w:t>er</w:t>
      </w:r>
      <w:r w:rsidR="006B6477">
        <w:rPr>
          <w:rFonts w:ascii="Arial" w:eastAsia="Batang" w:hAnsi="Arial" w:cs="Arial"/>
          <w:sz w:val="24"/>
          <w:szCs w:val="24"/>
        </w:rPr>
        <w:t xml:space="preserve"> Fragen steht Ihnen Frau Moor</w:t>
      </w:r>
      <w:r w:rsidRPr="004B6420">
        <w:rPr>
          <w:rFonts w:ascii="Arial" w:eastAsia="Batang" w:hAnsi="Arial" w:cs="Arial"/>
          <w:sz w:val="24"/>
          <w:szCs w:val="24"/>
        </w:rPr>
        <w:t xml:space="preserve"> unter der Telefonnummer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="004B6420" w:rsidRPr="004B6420">
        <w:rPr>
          <w:rFonts w:ascii="Arial" w:eastAsia="Batang" w:hAnsi="Arial" w:cs="Arial"/>
          <w:sz w:val="24"/>
          <w:szCs w:val="24"/>
        </w:rPr>
        <w:t>05921 / 809820</w:t>
      </w:r>
      <w:r w:rsidRPr="004B6420">
        <w:rPr>
          <w:rFonts w:ascii="Arial" w:eastAsia="Batang" w:hAnsi="Arial" w:cs="Arial"/>
          <w:sz w:val="24"/>
          <w:szCs w:val="24"/>
        </w:rPr>
        <w:t xml:space="preserve"> zur Verfügung.</w:t>
      </w:r>
    </w:p>
    <w:p w:rsidR="004B6420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Wir haben Ihr Interesse geweckt? Dann senden Sie Ihre aussagekräftige Bewerbung an die</w:t>
      </w:r>
      <w:r w:rsidRPr="004B6420">
        <w:rPr>
          <w:rFonts w:ascii="Arial" w:eastAsia="Batang" w:hAnsi="Arial" w:cs="Arial"/>
          <w:sz w:val="24"/>
          <w:szCs w:val="24"/>
        </w:rPr>
        <w:br/>
        <w:t>Kath. Kirchengemeinde Au</w:t>
      </w:r>
      <w:r w:rsidR="004B6420" w:rsidRPr="004B6420">
        <w:rPr>
          <w:rFonts w:ascii="Arial" w:eastAsia="Batang" w:hAnsi="Arial" w:cs="Arial"/>
          <w:sz w:val="24"/>
          <w:szCs w:val="24"/>
        </w:rPr>
        <w:t>gustinu</w:t>
      </w:r>
      <w:r w:rsidR="006B6477">
        <w:rPr>
          <w:rFonts w:ascii="Arial" w:eastAsia="Batang" w:hAnsi="Arial" w:cs="Arial"/>
          <w:sz w:val="24"/>
          <w:szCs w:val="24"/>
        </w:rPr>
        <w:t xml:space="preserve">s, z. Hd. Frau Ann-Katrin Moor </w:t>
      </w:r>
      <w:r w:rsidRPr="004B6420">
        <w:rPr>
          <w:rFonts w:ascii="Arial" w:eastAsia="Batang" w:hAnsi="Arial" w:cs="Arial"/>
          <w:sz w:val="24"/>
          <w:szCs w:val="24"/>
        </w:rPr>
        <w:t xml:space="preserve">, </w:t>
      </w:r>
      <w:r w:rsidR="004B6420" w:rsidRPr="004B6420">
        <w:rPr>
          <w:rFonts w:ascii="Arial" w:eastAsia="Batang" w:hAnsi="Arial" w:cs="Arial"/>
          <w:sz w:val="24"/>
          <w:szCs w:val="24"/>
        </w:rPr>
        <w:t>Dahlienstr. 21, 48527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="004B6420" w:rsidRPr="004B6420">
        <w:rPr>
          <w:rFonts w:ascii="Arial" w:eastAsia="Batang" w:hAnsi="Arial" w:cs="Arial"/>
          <w:sz w:val="24"/>
          <w:szCs w:val="24"/>
        </w:rPr>
        <w:t xml:space="preserve">Nordhorn oder per Mail an: </w:t>
      </w:r>
      <w:hyperlink r:id="rId7" w:history="1">
        <w:r w:rsidR="004B6420" w:rsidRPr="004B6420">
          <w:rPr>
            <w:rStyle w:val="Hyperlink"/>
            <w:rFonts w:ascii="Arial" w:eastAsia="Batang" w:hAnsi="Arial" w:cs="Arial"/>
            <w:sz w:val="24"/>
            <w:szCs w:val="24"/>
          </w:rPr>
          <w:t>kita-st.marien-nordhorn@kita-bistum-os.de</w:t>
        </w:r>
      </w:hyperlink>
    </w:p>
    <w:p w:rsidR="002611DE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Kath. Stadtpfarrei St. Augustinus</w:t>
      </w:r>
      <w:r w:rsidRPr="004B6420">
        <w:rPr>
          <w:rFonts w:ascii="Arial" w:eastAsia="Batang" w:hAnsi="Arial" w:cs="Arial"/>
          <w:sz w:val="24"/>
          <w:szCs w:val="24"/>
        </w:rPr>
        <w:br/>
        <w:t>Der Kir</w:t>
      </w:r>
      <w:bookmarkStart w:id="0" w:name="_GoBack"/>
      <w:bookmarkEnd w:id="0"/>
      <w:r w:rsidRPr="004B6420">
        <w:rPr>
          <w:rFonts w:ascii="Arial" w:eastAsia="Batang" w:hAnsi="Arial" w:cs="Arial"/>
          <w:sz w:val="24"/>
          <w:szCs w:val="24"/>
        </w:rPr>
        <w:t>chenvorstand</w:t>
      </w:r>
    </w:p>
    <w:sectPr w:rsidR="002611DE" w:rsidRPr="004B6420" w:rsidSect="008E4B84">
      <w:headerReference w:type="even" r:id="rId8"/>
      <w:headerReference w:type="default" r:id="rId9"/>
      <w:footerReference w:type="default" r:id="rId10"/>
      <w:pgSz w:w="11906" w:h="16838" w:code="9"/>
      <w:pgMar w:top="720" w:right="720" w:bottom="720" w:left="720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16" w:rsidRDefault="002A1A16">
      <w:r>
        <w:separator/>
      </w:r>
    </w:p>
  </w:endnote>
  <w:endnote w:type="continuationSeparator" w:id="0">
    <w:p w:rsidR="002A1A16" w:rsidRDefault="002A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378384"/>
      <w:docPartObj>
        <w:docPartGallery w:val="Page Numbers (Bottom of Page)"/>
        <w:docPartUnique/>
      </w:docPartObj>
    </w:sdtPr>
    <w:sdtEndPr/>
    <w:sdtContent>
      <w:p w:rsidR="00CE2A01" w:rsidRDefault="00CE2A0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EA">
          <w:rPr>
            <w:noProof/>
          </w:rPr>
          <w:t>1</w:t>
        </w:r>
        <w:r>
          <w:fldChar w:fldCharType="end"/>
        </w:r>
      </w:p>
    </w:sdtContent>
  </w:sdt>
  <w:p w:rsidR="003F1203" w:rsidRPr="003F1203" w:rsidRDefault="003F1203" w:rsidP="003F1203">
    <w:pPr>
      <w:pStyle w:val="Fuzeile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16" w:rsidRDefault="002A1A16">
      <w:r>
        <w:separator/>
      </w:r>
    </w:p>
  </w:footnote>
  <w:footnote w:type="continuationSeparator" w:id="0">
    <w:p w:rsidR="002A1A16" w:rsidRDefault="002A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46" w:rsidRDefault="00122A4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03" w:rsidRDefault="007558AE" w:rsidP="00474B1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2367915</wp:posOffset>
              </wp:positionH>
              <wp:positionV relativeFrom="paragraph">
                <wp:posOffset>-154940</wp:posOffset>
              </wp:positionV>
              <wp:extent cx="1623695" cy="990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1DE" w:rsidRPr="00474B18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  <w:t>Kath. Kindertagesstätte</w:t>
                          </w:r>
                        </w:p>
                        <w:p w:rsidR="002611DE" w:rsidRPr="00474B18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  <w:t>St. Marien</w:t>
                          </w:r>
                        </w:p>
                        <w:p w:rsidR="002611DE" w:rsidRPr="00BA3617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sz w:val="14"/>
                            </w:rPr>
                            <w:t xml:space="preserve">Dahlienstr. </w:t>
                          </w:r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>21</w:t>
                          </w:r>
                        </w:p>
                        <w:p w:rsidR="002611DE" w:rsidRPr="00BA3617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</w:pPr>
                          <w:proofErr w:type="gramStart"/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>48527</w:t>
                          </w:r>
                          <w:proofErr w:type="gramEnd"/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 xml:space="preserve"> Nordhorn</w:t>
                          </w:r>
                        </w:p>
                        <w:p w:rsidR="002611DE" w:rsidRPr="00BA3617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</w:pPr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>Tel.: 05921-809820</w:t>
                          </w:r>
                        </w:p>
                        <w:p w:rsidR="002611DE" w:rsidRPr="00474B18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fr-FR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sz w:val="14"/>
                              <w:lang w:val="fr-FR"/>
                            </w:rPr>
                            <w:t>Fax: 05921-809823</w:t>
                          </w:r>
                        </w:p>
                        <w:p w:rsidR="002611DE" w:rsidRPr="00474B18" w:rsidRDefault="002611DE" w:rsidP="00474B18">
                          <w:pPr>
                            <w:jc w:val="center"/>
                            <w:rPr>
                              <w:rFonts w:ascii="Batang" w:eastAsia="Batang" w:hAnsi="Batang"/>
                              <w:lang w:val="fr-FR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sz w:val="14"/>
                              <w:lang w:val="fr-FR"/>
                            </w:rPr>
                            <w:t>Email: info@stmarien-kiga.de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6.45pt;margin-top:-12.2pt;width:127.8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" stroked="f">
              <v:textbox>
                <w:txbxContent>
                  <w:p w:rsidR="002611DE" w:rsidRPr="00474B18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</w:pPr>
                    <w:r w:rsidRPr="00474B18"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  <w:t>Kath. Kindertagesstätte</w:t>
                    </w:r>
                  </w:p>
                  <w:p w:rsidR="002611DE" w:rsidRPr="00474B18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</w:pPr>
                    <w:r w:rsidRPr="00474B18"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  <w:t>St. Marien</w:t>
                    </w:r>
                  </w:p>
                  <w:p w:rsidR="002611DE" w:rsidRPr="00BA3617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en-US"/>
                      </w:rPr>
                    </w:pPr>
                    <w:r w:rsidRPr="00474B18">
                      <w:rPr>
                        <w:rFonts w:ascii="Batang" w:eastAsia="Batang" w:hAnsi="Batang"/>
                        <w:sz w:val="14"/>
                      </w:rPr>
                      <w:t xml:space="preserve">Dahlienstr. </w:t>
                    </w:r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>21</w:t>
                    </w:r>
                  </w:p>
                  <w:p w:rsidR="002611DE" w:rsidRPr="00BA3617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en-US"/>
                      </w:rPr>
                    </w:pPr>
                    <w:proofErr w:type="gramStart"/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>48527</w:t>
                    </w:r>
                    <w:proofErr w:type="gramEnd"/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 xml:space="preserve"> Nordhorn</w:t>
                    </w:r>
                  </w:p>
                  <w:p w:rsidR="002611DE" w:rsidRPr="00BA3617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en-US"/>
                      </w:rPr>
                    </w:pPr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>Tel.: 05921-809820</w:t>
                    </w:r>
                  </w:p>
                  <w:p w:rsidR="002611DE" w:rsidRPr="00474B18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fr-FR"/>
                      </w:rPr>
                    </w:pPr>
                    <w:r w:rsidRPr="00474B18">
                      <w:rPr>
                        <w:rFonts w:ascii="Batang" w:eastAsia="Batang" w:hAnsi="Batang"/>
                        <w:sz w:val="14"/>
                        <w:lang w:val="fr-FR"/>
                      </w:rPr>
                      <w:t>Fax: 05921-809823</w:t>
                    </w:r>
                  </w:p>
                  <w:p w:rsidR="002611DE" w:rsidRPr="00474B18" w:rsidRDefault="002611DE" w:rsidP="00474B18">
                    <w:pPr>
                      <w:jc w:val="center"/>
                      <w:rPr>
                        <w:rFonts w:ascii="Batang" w:eastAsia="Batang" w:hAnsi="Batang"/>
                        <w:lang w:val="fr-FR"/>
                      </w:rPr>
                    </w:pPr>
                    <w:r w:rsidRPr="00474B18">
                      <w:rPr>
                        <w:rFonts w:ascii="Batang" w:eastAsia="Batang" w:hAnsi="Batang"/>
                        <w:sz w:val="14"/>
                        <w:lang w:val="fr-FR"/>
                      </w:rPr>
                      <w:t>Email: info@stmarien-kiga.de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0747" w:rsidRPr="00500747">
      <w:rPr>
        <w:noProof/>
      </w:rPr>
      <w:drawing>
        <wp:inline distT="0" distB="0" distL="0" distR="0">
          <wp:extent cx="1543050" cy="701605"/>
          <wp:effectExtent l="0" t="0" r="0" b="3810"/>
          <wp:docPr id="4" name="Grafik 4" descr="http://www.ems-vechte-news.de/wp-content/uploads/2016/06/K800_Logo-KK-Nordhorn-640x2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ms-vechte-news.de/wp-content/uploads/2016/06/K800_Logo-KK-Nordhorn-640x2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26" cy="705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B18">
      <w:tab/>
      <w:t xml:space="preserve">                                                                          </w:t>
    </w:r>
    <w:r w:rsidR="00DA5941">
      <w:t xml:space="preserve">             </w:t>
    </w:r>
    <w:r w:rsidR="00366D53">
      <w:t xml:space="preserve">                       </w:t>
    </w:r>
    <w:r w:rsidR="00DA5941">
      <w:t xml:space="preserve">  </w:t>
    </w:r>
    <w:r w:rsidR="00474B18">
      <w:t xml:space="preserve">  </w:t>
    </w:r>
    <w:r w:rsidR="003F1203">
      <w:rPr>
        <w:noProof/>
      </w:rPr>
      <w:drawing>
        <wp:inline distT="0" distB="0" distL="0" distR="0">
          <wp:extent cx="733425" cy="733425"/>
          <wp:effectExtent l="0" t="0" r="9525" b="9525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B18">
      <w:t xml:space="preserve">      </w:t>
    </w:r>
  </w:p>
  <w:p w:rsidR="00FF1B58" w:rsidRPr="00474B18" w:rsidRDefault="00FF1B58" w:rsidP="005D2995">
    <w:pPr>
      <w:pStyle w:val="Kopfzeile"/>
      <w:rPr>
        <w:sz w:val="16"/>
      </w:rPr>
    </w:pPr>
    <w:r>
      <w:t>____________________________________________</w:t>
    </w:r>
    <w:r w:rsidR="00366D53">
      <w:t>______________</w:t>
    </w:r>
    <w:r>
      <w:t>______________________________________________</w:t>
    </w:r>
  </w:p>
  <w:p w:rsidR="002611DE" w:rsidRPr="003F1203" w:rsidRDefault="002611DE" w:rsidP="00474B18">
    <w:pPr>
      <w:pStyle w:val="Kopfzeile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DAE"/>
    <w:multiLevelType w:val="hybridMultilevel"/>
    <w:tmpl w:val="2BF260BA"/>
    <w:lvl w:ilvl="0" w:tplc="A2E4AA80">
      <w:start w:val="2"/>
      <w:numFmt w:val="bullet"/>
      <w:lvlText w:val=""/>
      <w:lvlJc w:val="left"/>
      <w:pPr>
        <w:tabs>
          <w:tab w:val="num" w:pos="780"/>
        </w:tabs>
        <w:ind w:left="780" w:hanging="78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B50A9"/>
    <w:multiLevelType w:val="hybridMultilevel"/>
    <w:tmpl w:val="389663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24"/>
    <w:rsid w:val="00006B7D"/>
    <w:rsid w:val="00014D02"/>
    <w:rsid w:val="00071181"/>
    <w:rsid w:val="00084C83"/>
    <w:rsid w:val="000D0753"/>
    <w:rsid w:val="000F7382"/>
    <w:rsid w:val="00120294"/>
    <w:rsid w:val="00122A42"/>
    <w:rsid w:val="001432EB"/>
    <w:rsid w:val="00161D41"/>
    <w:rsid w:val="00183B4E"/>
    <w:rsid w:val="001A149B"/>
    <w:rsid w:val="001A3F0C"/>
    <w:rsid w:val="001A5772"/>
    <w:rsid w:val="001B22E6"/>
    <w:rsid w:val="001D4FF7"/>
    <w:rsid w:val="00231655"/>
    <w:rsid w:val="00232E03"/>
    <w:rsid w:val="00235403"/>
    <w:rsid w:val="002611DE"/>
    <w:rsid w:val="0027739A"/>
    <w:rsid w:val="002A1A16"/>
    <w:rsid w:val="002A7372"/>
    <w:rsid w:val="002B576F"/>
    <w:rsid w:val="002C6559"/>
    <w:rsid w:val="002E4A89"/>
    <w:rsid w:val="00315154"/>
    <w:rsid w:val="00356795"/>
    <w:rsid w:val="00366D53"/>
    <w:rsid w:val="00393E54"/>
    <w:rsid w:val="003B2FC7"/>
    <w:rsid w:val="003D2FE7"/>
    <w:rsid w:val="003F1203"/>
    <w:rsid w:val="0041704A"/>
    <w:rsid w:val="00431BF7"/>
    <w:rsid w:val="004661E1"/>
    <w:rsid w:val="00474B18"/>
    <w:rsid w:val="004A7DB0"/>
    <w:rsid w:val="004B6420"/>
    <w:rsid w:val="004E77BE"/>
    <w:rsid w:val="00500747"/>
    <w:rsid w:val="005043B9"/>
    <w:rsid w:val="00557667"/>
    <w:rsid w:val="005B0A09"/>
    <w:rsid w:val="005B5D67"/>
    <w:rsid w:val="005D03F0"/>
    <w:rsid w:val="005D2995"/>
    <w:rsid w:val="005F0B49"/>
    <w:rsid w:val="00640EDA"/>
    <w:rsid w:val="00664BD9"/>
    <w:rsid w:val="006B6477"/>
    <w:rsid w:val="006E3A6C"/>
    <w:rsid w:val="00730324"/>
    <w:rsid w:val="00737E6E"/>
    <w:rsid w:val="007558AE"/>
    <w:rsid w:val="00790161"/>
    <w:rsid w:val="007A1940"/>
    <w:rsid w:val="007B6232"/>
    <w:rsid w:val="007D422C"/>
    <w:rsid w:val="007F0218"/>
    <w:rsid w:val="0084647E"/>
    <w:rsid w:val="008523D8"/>
    <w:rsid w:val="008A57BB"/>
    <w:rsid w:val="008D7FA1"/>
    <w:rsid w:val="008E4B84"/>
    <w:rsid w:val="0091561F"/>
    <w:rsid w:val="00947970"/>
    <w:rsid w:val="00975394"/>
    <w:rsid w:val="009828DD"/>
    <w:rsid w:val="009B7183"/>
    <w:rsid w:val="009F1024"/>
    <w:rsid w:val="009F7946"/>
    <w:rsid w:val="00A2156F"/>
    <w:rsid w:val="00A26E6E"/>
    <w:rsid w:val="00A34D5A"/>
    <w:rsid w:val="00A618FE"/>
    <w:rsid w:val="00A64EE7"/>
    <w:rsid w:val="00A71971"/>
    <w:rsid w:val="00AC7E4C"/>
    <w:rsid w:val="00AD5114"/>
    <w:rsid w:val="00AE06BC"/>
    <w:rsid w:val="00AE39DF"/>
    <w:rsid w:val="00AF40A1"/>
    <w:rsid w:val="00B405E5"/>
    <w:rsid w:val="00B532CB"/>
    <w:rsid w:val="00B553A3"/>
    <w:rsid w:val="00B87E20"/>
    <w:rsid w:val="00BA3617"/>
    <w:rsid w:val="00BF445F"/>
    <w:rsid w:val="00C70DB4"/>
    <w:rsid w:val="00CD5B37"/>
    <w:rsid w:val="00CE2A01"/>
    <w:rsid w:val="00CE532E"/>
    <w:rsid w:val="00D30BFD"/>
    <w:rsid w:val="00D30EA3"/>
    <w:rsid w:val="00D66E4B"/>
    <w:rsid w:val="00D81402"/>
    <w:rsid w:val="00DA5941"/>
    <w:rsid w:val="00DC13BD"/>
    <w:rsid w:val="00DC2F94"/>
    <w:rsid w:val="00DD142C"/>
    <w:rsid w:val="00E32636"/>
    <w:rsid w:val="00F30F1A"/>
    <w:rsid w:val="00F36073"/>
    <w:rsid w:val="00F42ABA"/>
    <w:rsid w:val="00F5096A"/>
    <w:rsid w:val="00F739EA"/>
    <w:rsid w:val="00F77E6D"/>
    <w:rsid w:val="00FE39B3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ED840"/>
  <w15:docId w15:val="{052C9D63-0EBE-4D0A-A5F6-27B0F677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559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1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6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Briefkopf">
    <w:name w:val="Briefkopf"/>
    <w:basedOn w:val="Standard"/>
    <w:qFormat/>
    <w:rsid w:val="00AD5114"/>
  </w:style>
  <w:style w:type="paragraph" w:styleId="Textkrper">
    <w:name w:val="Body Text"/>
    <w:basedOn w:val="Standard"/>
    <w:link w:val="TextkrperZchn"/>
    <w:semiHidden/>
    <w:rsid w:val="002C6559"/>
    <w:rPr>
      <w:rFonts w:ascii="Comic Sans MS" w:hAnsi="Comic Sans MS"/>
      <w:i/>
      <w:iCs/>
      <w:sz w:val="40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2C6559"/>
    <w:rPr>
      <w:rFonts w:ascii="Comic Sans MS" w:hAnsi="Comic Sans MS"/>
      <w:i/>
      <w:iCs/>
      <w:sz w:val="40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6795"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B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B5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2A01"/>
  </w:style>
  <w:style w:type="paragraph" w:styleId="Listenabsatz">
    <w:name w:val="List Paragraph"/>
    <w:basedOn w:val="Standard"/>
    <w:uiPriority w:val="34"/>
    <w:qFormat/>
    <w:rsid w:val="005D29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6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ta-st.marien-nordhorn@kita-bistum-o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Kita-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Kita-Briefkopf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Kindertagesstätte St</vt:lpstr>
    </vt:vector>
  </TitlesOfParts>
  <Company>IhreFirma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Kindertagesstätte St</dc:title>
  <dc:creator>Anwender</dc:creator>
  <cp:lastModifiedBy>Anwender</cp:lastModifiedBy>
  <cp:revision>3</cp:revision>
  <cp:lastPrinted>2022-05-24T08:51:00Z</cp:lastPrinted>
  <dcterms:created xsi:type="dcterms:W3CDTF">2024-05-17T12:32:00Z</dcterms:created>
  <dcterms:modified xsi:type="dcterms:W3CDTF">2024-05-17T12:34:00Z</dcterms:modified>
</cp:coreProperties>
</file>